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AA22" w14:textId="2617F785" w:rsidR="00902FA3" w:rsidRDefault="00290D37" w:rsidP="00902FA3">
      <w:pPr>
        <w:jc w:val="center"/>
        <w:rPr>
          <w:noProof/>
          <w:sz w:val="24"/>
        </w:rPr>
      </w:pPr>
      <w:r>
        <w:rPr>
          <w:b/>
          <w:sz w:val="32"/>
        </w:rPr>
        <w:t>Organizational structure of JSC Ch</w:t>
      </w:r>
      <w:r w:rsidR="006950F0">
        <w:rPr>
          <w:b/>
          <w:sz w:val="32"/>
        </w:rPr>
        <w:t>ina Merchants CHN-BLR Commerce</w:t>
      </w:r>
      <w:r>
        <w:rPr>
          <w:b/>
          <w:sz w:val="32"/>
        </w:rPr>
        <w:t xml:space="preserve"> and Logistics Company   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          </w:t>
      </w:r>
    </w:p>
    <w:p w14:paraId="3BB920C7" w14:textId="77777777" w:rsidR="00902FA3" w:rsidRPr="006950F0" w:rsidRDefault="00902FA3" w:rsidP="00902FA3">
      <w:pPr>
        <w:jc w:val="center"/>
        <w:rPr>
          <w:noProof/>
          <w:sz w:val="24"/>
          <w:lang w:val="en-GB" w:eastAsia="ru-RU"/>
        </w:rPr>
      </w:pPr>
    </w:p>
    <w:p w14:paraId="40D23D7D" w14:textId="77777777" w:rsidR="00902FA3" w:rsidRPr="006950F0" w:rsidRDefault="00902FA3" w:rsidP="00902FA3">
      <w:pPr>
        <w:jc w:val="center"/>
        <w:rPr>
          <w:noProof/>
          <w:sz w:val="24"/>
          <w:lang w:val="en-GB" w:eastAsia="ru-RU"/>
        </w:rPr>
      </w:pPr>
    </w:p>
    <w:p w14:paraId="4432F5A6" w14:textId="77777777" w:rsidR="00902FA3" w:rsidRPr="006950F0" w:rsidRDefault="00902FA3" w:rsidP="00902FA3">
      <w:pPr>
        <w:jc w:val="center"/>
        <w:rPr>
          <w:noProof/>
          <w:sz w:val="24"/>
          <w:lang w:val="en-GB" w:eastAsia="ru-RU"/>
        </w:rPr>
      </w:pPr>
    </w:p>
    <w:p w14:paraId="6958F04D" w14:textId="5C8DBA5A" w:rsidR="00EF3EF9" w:rsidRPr="00FE6EEC" w:rsidRDefault="00C8252C" w:rsidP="00902FA3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250F2B3" wp14:editId="567BA387">
                <wp:simplePos x="0" y="0"/>
                <wp:positionH relativeFrom="column">
                  <wp:posOffset>4017645</wp:posOffset>
                </wp:positionH>
                <wp:positionV relativeFrom="paragraph">
                  <wp:posOffset>28575</wp:posOffset>
                </wp:positionV>
                <wp:extent cx="2318385" cy="775335"/>
                <wp:effectExtent l="19050" t="19050" r="24765" b="247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385" cy="77533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A1B0" w14:textId="79776A03" w:rsidR="00EF3EF9" w:rsidRPr="00172B3B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Board of Directors (Chairman of the Board of Directors - </w:t>
                            </w:r>
                            <w:bookmarkStart w:id="0" w:name="_GoBack"/>
                            <w:r w:rsidR="006950F0" w:rsidRPr="006950F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Chen </w:t>
                            </w:r>
                            <w:bookmarkEnd w:id="0"/>
                            <w:r w:rsidR="006950F0" w:rsidRPr="006950F0">
                              <w:rPr>
                                <w:rFonts w:ascii="Times New Roman" w:hAnsi="Times New Roman"/>
                                <w:sz w:val="24"/>
                              </w:rPr>
                              <w:t>Hairong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50F2B3" id="圆角矩形 2" o:spid="_x0000_s1026" style="position:absolute;left:0;text-align:left;margin-left:316.35pt;margin-top:2.25pt;width:182.55pt;height:61.05pt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" fillcolor="white [3201]" strokecolor="#1f4d78 [1604]" strokeweight="2.25pt">
                <v:stroke joinstyle="miter"/>
                <v:textbox>
                  <w:txbxContent>
                    <w:p w14:paraId="15D0A1B0" w14:textId="79776A03" w:rsidR="00EF3EF9" w:rsidRPr="00172B3B" w:rsidRDefault="00C8252C" w:rsidP="00226B6E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Board of Directors (Chairman of the Board of Directors - </w:t>
                      </w:r>
                      <w:bookmarkStart w:id="1" w:name="_GoBack"/>
                      <w:r w:rsidR="006950F0" w:rsidRPr="006950F0">
                        <w:rPr>
                          <w:rFonts w:ascii="Times New Roman" w:hAnsi="Times New Roman"/>
                          <w:sz w:val="24"/>
                        </w:rPr>
                        <w:t xml:space="preserve">Chen </w:t>
                      </w:r>
                      <w:bookmarkEnd w:id="1"/>
                      <w:r w:rsidR="006950F0" w:rsidRPr="006950F0">
                        <w:rPr>
                          <w:rFonts w:ascii="Times New Roman" w:hAnsi="Times New Roman"/>
                          <w:sz w:val="24"/>
                        </w:rPr>
                        <w:t>Hairong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07A8DF" w14:textId="77777777" w:rsidR="00EF3EF9" w:rsidRPr="006950F0" w:rsidRDefault="00EF3EF9">
      <w:pPr>
        <w:rPr>
          <w:lang w:val="en-GB"/>
        </w:rPr>
      </w:pPr>
    </w:p>
    <w:p w14:paraId="04E61FE6" w14:textId="77777777" w:rsidR="00EF3EF9" w:rsidRPr="006950F0" w:rsidRDefault="00EF3EF9">
      <w:pPr>
        <w:rPr>
          <w:lang w:val="en-GB"/>
        </w:rPr>
      </w:pPr>
    </w:p>
    <w:p w14:paraId="0B626677" w14:textId="77777777" w:rsidR="00EF3EF9" w:rsidRPr="006950F0" w:rsidRDefault="00EF3EF9">
      <w:pPr>
        <w:rPr>
          <w:lang w:val="en-GB"/>
        </w:rPr>
      </w:pPr>
    </w:p>
    <w:p w14:paraId="5901A7A4" w14:textId="77777777" w:rsidR="00EF3EF9" w:rsidRPr="00FE6EEC" w:rsidRDefault="002A3E2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D5E76" wp14:editId="2D5DCEB4">
                <wp:simplePos x="0" y="0"/>
                <wp:positionH relativeFrom="column">
                  <wp:posOffset>5130165</wp:posOffset>
                </wp:positionH>
                <wp:positionV relativeFrom="paragraph">
                  <wp:posOffset>20320</wp:posOffset>
                </wp:positionV>
                <wp:extent cx="0" cy="418465"/>
                <wp:effectExtent l="19050" t="0" r="19050" b="196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71DABB87" id="直接连接符 3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5pt,1.6pt" to="403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" strokecolor="#1f4d78 [1604]" strokeweight="2.25pt">
                <v:stroke joinstyle="miter"/>
              </v:line>
            </w:pict>
          </mc:Fallback>
        </mc:AlternateContent>
      </w:r>
    </w:p>
    <w:p w14:paraId="2F891233" w14:textId="77777777" w:rsidR="00EF3EF9" w:rsidRPr="006950F0" w:rsidRDefault="00EF3EF9">
      <w:pPr>
        <w:rPr>
          <w:lang w:val="en-GB"/>
        </w:rPr>
      </w:pPr>
    </w:p>
    <w:p w14:paraId="388BFD47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CF9035" wp14:editId="6FDBF94C">
                <wp:simplePos x="0" y="0"/>
                <wp:positionH relativeFrom="column">
                  <wp:posOffset>3827145</wp:posOffset>
                </wp:positionH>
                <wp:positionV relativeFrom="paragraph">
                  <wp:posOffset>43180</wp:posOffset>
                </wp:positionV>
                <wp:extent cx="2586355" cy="567055"/>
                <wp:effectExtent l="19050" t="19050" r="23495" b="2349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355" cy="56705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48A3" w14:textId="77777777" w:rsidR="00EF3EF9" w:rsidRPr="006950F0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fr-FR"/>
                              </w:rPr>
                            </w:pPr>
                            <w:r w:rsidRPr="006950F0">
                              <w:rPr>
                                <w:rFonts w:ascii="Times New Roman" w:hAnsi="Times New Roman"/>
                                <w:sz w:val="24"/>
                                <w:lang w:val="fr-FR"/>
                              </w:rPr>
                              <w:t xml:space="preserve">Director General </w:t>
                            </w:r>
                          </w:p>
                          <w:p w14:paraId="6D5F4CE2" w14:textId="1B7D3B60" w:rsidR="00EF3EF9" w:rsidRPr="006950F0" w:rsidRDefault="006950F0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fr-FR"/>
                              </w:rPr>
                              <w:t>Du Baoz</w:t>
                            </w:r>
                            <w:r w:rsidRPr="006950F0">
                              <w:rPr>
                                <w:rFonts w:ascii="Times New Roman" w:hAnsi="Times New Roman"/>
                                <w:sz w:val="24"/>
                                <w:lang w:val="fr-FR"/>
                              </w:rPr>
                              <w:t>ho</w:t>
                            </w:r>
                            <w:r w:rsidR="00C8252C" w:rsidRPr="006950F0">
                              <w:rPr>
                                <w:rFonts w:ascii="Times New Roman" w:hAnsi="Times New Roman"/>
                                <w:sz w:val="24"/>
                                <w:lang w:val="fr-FR"/>
                              </w:rPr>
                              <w:t>ng</w:t>
                            </w:r>
                          </w:p>
                          <w:p w14:paraId="7C1578BA" w14:textId="77777777" w:rsidR="00EF3EF9" w:rsidRPr="006950F0" w:rsidRDefault="00EF3EF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F9035" id="圆角矩形 4" o:spid="_x0000_s1027" style="position:absolute;left:0;text-align:left;margin-left:301.35pt;margin-top:3.4pt;width:203.65pt;height:44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" fillcolor="white [3201]" strokecolor="#1f4d78 [1604]" strokeweight="2.25pt">
                <v:stroke joinstyle="miter"/>
                <v:textbox>
                  <w:txbxContent>
                    <w:p w14:paraId="0E3048A3" w14:textId="77777777" w:rsidR="00EF3EF9" w:rsidRPr="006950F0" w:rsidRDefault="00C8252C">
                      <w:pPr>
                        <w:jc w:val="center"/>
                        <w:rPr>
                          <w:rFonts w:ascii="Times New Roman" w:eastAsia="SimHei" w:hAnsi="Times New Roman" w:cs="Times New Roman"/>
                          <w:sz w:val="24"/>
                          <w:lang w:val="fr-FR"/>
                        </w:rPr>
                      </w:pPr>
                      <w:r w:rsidRPr="006950F0">
                        <w:rPr>
                          <w:rFonts w:ascii="Times New Roman" w:hAnsi="Times New Roman"/>
                          <w:sz w:val="24"/>
                          <w:lang w:val="fr-FR"/>
                        </w:rPr>
                        <w:t xml:space="preserve">Director General </w:t>
                      </w:r>
                    </w:p>
                    <w:p w14:paraId="6D5F4CE2" w14:textId="1B7D3B60" w:rsidR="00EF3EF9" w:rsidRPr="006950F0" w:rsidRDefault="006950F0">
                      <w:pPr>
                        <w:jc w:val="center"/>
                        <w:rPr>
                          <w:rFonts w:ascii="Times New Roman" w:eastAsia="SimHei" w:hAnsi="Times New Roman" w:cs="Times New Roman"/>
                          <w:sz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fr-FR"/>
                        </w:rPr>
                        <w:t>Du Baoz</w:t>
                      </w:r>
                      <w:r w:rsidRPr="006950F0">
                        <w:rPr>
                          <w:rFonts w:ascii="Times New Roman" w:hAnsi="Times New Roman"/>
                          <w:sz w:val="24"/>
                          <w:lang w:val="fr-FR"/>
                        </w:rPr>
                        <w:t>ho</w:t>
                      </w:r>
                      <w:r w:rsidR="00C8252C" w:rsidRPr="006950F0">
                        <w:rPr>
                          <w:rFonts w:ascii="Times New Roman" w:hAnsi="Times New Roman"/>
                          <w:sz w:val="24"/>
                          <w:lang w:val="fr-FR"/>
                        </w:rPr>
                        <w:t>ng</w:t>
                      </w:r>
                    </w:p>
                    <w:p w14:paraId="7C1578BA" w14:textId="77777777" w:rsidR="00EF3EF9" w:rsidRPr="006950F0" w:rsidRDefault="00EF3EF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8062F5" w14:textId="77777777" w:rsidR="00EF3EF9" w:rsidRPr="006950F0" w:rsidRDefault="00EF3EF9">
      <w:pPr>
        <w:rPr>
          <w:lang w:val="en-GB"/>
        </w:rPr>
      </w:pPr>
    </w:p>
    <w:p w14:paraId="71614CDC" w14:textId="77777777" w:rsidR="00EF3EF9" w:rsidRPr="006950F0" w:rsidRDefault="00EF3EF9">
      <w:pPr>
        <w:rPr>
          <w:lang w:val="en-GB"/>
        </w:rPr>
      </w:pPr>
    </w:p>
    <w:p w14:paraId="3CCE7781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7D3B8" wp14:editId="12821509">
                <wp:simplePos x="0" y="0"/>
                <wp:positionH relativeFrom="column">
                  <wp:posOffset>9324340</wp:posOffset>
                </wp:positionH>
                <wp:positionV relativeFrom="paragraph">
                  <wp:posOffset>-631190</wp:posOffset>
                </wp:positionV>
                <wp:extent cx="897890" cy="2529840"/>
                <wp:effectExtent l="0" t="13970" r="22860" b="254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9313545" y="1339850"/>
                          <a:ext cx="897890" cy="2529840"/>
                        </a:xfrm>
                        <a:prstGeom prst="bentConnector2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23E801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67" o:spid="_x0000_s1026" type="#_x0000_t33" style="position:absolute;left:0;text-align:left;margin-left:734.2pt;margin-top:-49.7pt;width:70.7pt;height:199.2pt;rotation:90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" strokecolor="#1f4d78 [1604]" strokeweight="2.2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DAFEC" wp14:editId="4202A64F">
                <wp:simplePos x="0" y="0"/>
                <wp:positionH relativeFrom="column">
                  <wp:posOffset>8411845</wp:posOffset>
                </wp:positionH>
                <wp:positionV relativeFrom="paragraph">
                  <wp:posOffset>178435</wp:posOffset>
                </wp:positionV>
                <wp:extent cx="8255" cy="193675"/>
                <wp:effectExtent l="13970" t="0" r="15875" b="1587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936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9EA85ED" id="直接连接符 65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35pt,14.05pt" to="66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B2F9AA" wp14:editId="3F20EE36">
                <wp:simplePos x="0" y="0"/>
                <wp:positionH relativeFrom="column">
                  <wp:posOffset>1990725</wp:posOffset>
                </wp:positionH>
                <wp:positionV relativeFrom="paragraph">
                  <wp:posOffset>181610</wp:posOffset>
                </wp:positionV>
                <wp:extent cx="6515100" cy="0"/>
                <wp:effectExtent l="0" t="13970" r="0" b="2413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64BA670F" id="直接连接符 6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4.3pt" to="669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" strokecolor="#1f4d78 [1604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5F6668" wp14:editId="7FE886FC">
                <wp:simplePos x="0" y="0"/>
                <wp:positionH relativeFrom="column">
                  <wp:posOffset>2000250</wp:posOffset>
                </wp:positionH>
                <wp:positionV relativeFrom="paragraph">
                  <wp:posOffset>191135</wp:posOffset>
                </wp:positionV>
                <wp:extent cx="0" cy="161925"/>
                <wp:effectExtent l="13970" t="0" r="24130" b="952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0250" y="2172335"/>
                          <a:ext cx="0" cy="1619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67765EEF" id="直接连接符 6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15.05pt" to="157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8F5E45" wp14:editId="15204620">
                <wp:simplePos x="0" y="0"/>
                <wp:positionH relativeFrom="column">
                  <wp:posOffset>5133340</wp:posOffset>
                </wp:positionH>
                <wp:positionV relativeFrom="paragraph">
                  <wp:posOffset>48895</wp:posOffset>
                </wp:positionV>
                <wp:extent cx="635" cy="1932940"/>
                <wp:effectExtent l="13970" t="0" r="23495" b="1016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1890" y="2124710"/>
                          <a:ext cx="635" cy="193294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6DA9EA5" id="直接连接符 40" o:spid="_x0000_s1026" style="position:absolute;left:0;text-align:lef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2pt,3.85pt" to="404.2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" strokecolor="#1f4d78 [1604]" strokeweight="2.25pt">
                <v:stroke joinstyle="miter"/>
              </v:line>
            </w:pict>
          </mc:Fallback>
        </mc:AlternateContent>
      </w:r>
    </w:p>
    <w:p w14:paraId="57CB52C6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2EF0ED" wp14:editId="2DDD6986">
                <wp:simplePos x="0" y="0"/>
                <wp:positionH relativeFrom="column">
                  <wp:posOffset>7072630</wp:posOffset>
                </wp:positionH>
                <wp:positionV relativeFrom="paragraph">
                  <wp:posOffset>181610</wp:posOffset>
                </wp:positionV>
                <wp:extent cx="2722245" cy="669925"/>
                <wp:effectExtent l="13970" t="13970" r="26035" b="2095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245" cy="66992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E3A3A" w14:textId="37210937" w:rsidR="00EF3EF9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Deputy Director General X</w:t>
                            </w:r>
                            <w:r w:rsidR="006950F0">
                              <w:rPr>
                                <w:rFonts w:ascii="Times New Roman" w:hAnsi="Times New Roma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 Dafeng</w:t>
                            </w:r>
                          </w:p>
                          <w:p w14:paraId="17BCAE85" w14:textId="77777777" w:rsidR="00EF3EF9" w:rsidRDefault="00EF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EF0ED" id="圆角矩形 12" o:spid="_x0000_s1028" style="position:absolute;left:0;text-align:left;margin-left:556.9pt;margin-top:14.3pt;width:214.35pt;height:52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" fillcolor="white [3201]" strokecolor="#1f4d78 [1604]" strokeweight="2.25pt">
                <v:stroke joinstyle="miter"/>
                <v:textbox>
                  <w:txbxContent>
                    <w:p w14:paraId="586E3A3A" w14:textId="37210937" w:rsidR="00EF3EF9" w:rsidRDefault="00C8252C">
                      <w:pPr>
                        <w:jc w:val="center"/>
                        <w:rPr>
                          <w:rFonts w:ascii="Times New Roman" w:eastAsia="Sim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Deputy Director General X</w:t>
                      </w:r>
                      <w:r w:rsidR="006950F0"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 Dafeng</w:t>
                      </w:r>
                    </w:p>
                    <w:p w14:paraId="17BCAE85" w14:textId="77777777" w:rsidR="00EF3EF9" w:rsidRDefault="00EF3EF9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22600B7" wp14:editId="26F62773">
                <wp:simplePos x="0" y="0"/>
                <wp:positionH relativeFrom="column">
                  <wp:posOffset>774065</wp:posOffset>
                </wp:positionH>
                <wp:positionV relativeFrom="paragraph">
                  <wp:posOffset>161290</wp:posOffset>
                </wp:positionV>
                <wp:extent cx="2884170" cy="642620"/>
                <wp:effectExtent l="13970" t="13970" r="16510" b="292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6426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DF920" w14:textId="5571BA2F" w:rsidR="00EF3EF9" w:rsidRPr="006950F0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Deputy Director General </w:t>
                            </w:r>
                            <w:r w:rsidR="006950F0" w:rsidRPr="006950F0">
                              <w:rPr>
                                <w:rFonts w:ascii="Times New Roman" w:hAnsi="Times New Roman"/>
                                <w:sz w:val="24"/>
                              </w:rPr>
                              <w:t>Zhang Zhengyong</w:t>
                            </w:r>
                          </w:p>
                          <w:p w14:paraId="6E8AF3CC" w14:textId="77777777" w:rsidR="00EF3EF9" w:rsidRDefault="00EF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2600B7" id="圆角矩形 10" o:spid="_x0000_s1029" style="position:absolute;left:0;text-align:left;margin-left:60.95pt;margin-top:12.7pt;width:227.1pt;height:50.6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" fillcolor="white [3201]" strokecolor="#1f4d78 [1604]" strokeweight="2.25pt">
                <v:stroke joinstyle="miter"/>
                <v:textbox>
                  <w:txbxContent>
                    <w:p w14:paraId="123DF920" w14:textId="5571BA2F" w:rsidR="00EF3EF9" w:rsidRPr="006950F0" w:rsidRDefault="00C8252C">
                      <w:pPr>
                        <w:jc w:val="center"/>
                        <w:rPr>
                          <w:rFonts w:ascii="Times New Roman" w:eastAsia="SimHei" w:hAnsi="Times New Roman" w:cs="Times New Roman"/>
                          <w:sz w:val="24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Deputy Director General </w:t>
                      </w:r>
                      <w:r w:rsidR="006950F0" w:rsidRPr="006950F0">
                        <w:rPr>
                          <w:rFonts w:ascii="Times New Roman" w:hAnsi="Times New Roman"/>
                          <w:sz w:val="24"/>
                        </w:rPr>
                        <w:t>Zhang Zhengyong</w:t>
                      </w:r>
                    </w:p>
                    <w:p w14:paraId="6E8AF3CC" w14:textId="77777777" w:rsidR="00EF3EF9" w:rsidRDefault="00EF3EF9"/>
                  </w:txbxContent>
                </v:textbox>
              </v:roundrect>
            </w:pict>
          </mc:Fallback>
        </mc:AlternateContent>
      </w:r>
    </w:p>
    <w:p w14:paraId="2E3357A3" w14:textId="77777777" w:rsidR="00EF3EF9" w:rsidRPr="006950F0" w:rsidRDefault="00EF3EF9">
      <w:pPr>
        <w:rPr>
          <w:lang w:val="en-GB"/>
        </w:rPr>
      </w:pPr>
    </w:p>
    <w:p w14:paraId="02B5DCAA" w14:textId="77777777" w:rsidR="00EF3EF9" w:rsidRPr="006950F0" w:rsidRDefault="00EF3EF9">
      <w:pPr>
        <w:rPr>
          <w:lang w:val="en-GB"/>
        </w:rPr>
      </w:pPr>
    </w:p>
    <w:p w14:paraId="15DF0E12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543EBE" wp14:editId="56F7E24D">
                <wp:simplePos x="0" y="0"/>
                <wp:positionH relativeFrom="column">
                  <wp:posOffset>3343275</wp:posOffset>
                </wp:positionH>
                <wp:positionV relativeFrom="paragraph">
                  <wp:posOffset>189865</wp:posOffset>
                </wp:positionV>
                <wp:extent cx="1270" cy="133350"/>
                <wp:effectExtent l="13970" t="0" r="2286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5020" y="2849245"/>
                          <a:ext cx="1270" cy="1333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3630DE85" id="直接连接符 54" o:spid="_x0000_s1026" style="position:absolute;left:0;text-align:lef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14.95pt" to="263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" strokecolor="#1f4d78 [1604]" strokeweight="2.25pt">
                <v:stroke joinstyle="miter"/>
              </v:line>
            </w:pict>
          </mc:Fallback>
        </mc:AlternateContent>
      </w:r>
    </w:p>
    <w:p w14:paraId="292B97BE" w14:textId="77777777" w:rsidR="00EF3EF9" w:rsidRPr="00FE6EEC" w:rsidRDefault="00226B6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EB197A9" wp14:editId="7E14199D">
                <wp:simplePos x="0" y="0"/>
                <wp:positionH relativeFrom="column">
                  <wp:posOffset>9782174</wp:posOffset>
                </wp:positionH>
                <wp:positionV relativeFrom="paragraph">
                  <wp:posOffset>85725</wp:posOffset>
                </wp:positionV>
                <wp:extent cx="2352675" cy="566420"/>
                <wp:effectExtent l="19050" t="19050" r="28575" b="2413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664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1BFE1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Deputy Director General Zhang Wei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11" o:spid="_x0000_s1030" style="position:absolute;left:0;text-align:left;margin-left:770.25pt;margin-top:6.75pt;width:185.25pt;height:44.6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" fillcolor="white [3201]" strokecolor="#1f4d78 [1604]" strokeweight="2.25pt">
                <v:stroke joinstyle="miter"/>
                <v:textbox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szCs w:val="21"/>
                          <w:rFonts w:ascii="Times New Roman" w:hAnsi="Times New Roman"/>
                        </w:rPr>
                        <w:t xml:space="preserve">Deputy Director General Zhang Wei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27998A" wp14:editId="5E3A2690">
                <wp:simplePos x="0" y="0"/>
                <wp:positionH relativeFrom="column">
                  <wp:posOffset>2600325</wp:posOffset>
                </wp:positionH>
                <wp:positionV relativeFrom="paragraph">
                  <wp:posOffset>123825</wp:posOffset>
                </wp:positionV>
                <wp:extent cx="2423795" cy="566420"/>
                <wp:effectExtent l="19050" t="19050" r="14605" b="2413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664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5843C" w14:textId="77777777" w:rsidR="00EF3EF9" w:rsidRDefault="00C8252C" w:rsidP="00226B6E">
                            <w:pPr>
                              <w:jc w:val="center"/>
                              <w:rPr>
                                <w:rFonts w:eastAsia="SimHe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Assistant Director General Liu Shengli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52" o:spid="_x0000_s1031" style="position:absolute;left:0;text-align:left;margin-left:204.75pt;margin-top:9.75pt;width:190.85pt;height:44.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" fillcolor="white [3201]" strokecolor="#1f4d78 [1604]" strokeweight="2.25pt">
                <v:stroke joinstyle="miter"/>
                <v:textbox>
                  <w:txbxContent>
                    <w:p w:rsidR="00EF3EF9" w:rsidRDefault="00C8252C" w:rsidP="00226B6E">
                      <w:pPr>
                        <w:jc w:val="center"/>
                        <w:rPr>
                          <w:rFonts w:eastAsia="SimHei"/>
                        </w:rPr>
                      </w:pPr>
                      <w:r>
                        <w:rPr>
                          <w:szCs w:val="21"/>
                          <w:rFonts w:ascii="Times New Roman" w:hAnsi="Times New Roman"/>
                        </w:rPr>
                        <w:t xml:space="preserve">Assistant Director General Liu Shengli</w:t>
                      </w:r>
                    </w:p>
                  </w:txbxContent>
                </v:textbox>
              </v:roundrect>
            </w:pict>
          </mc:Fallback>
        </mc:AlternateContent>
      </w:r>
      <w:r w:rsidR="00172B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E63D92" wp14:editId="56D51362">
                <wp:simplePos x="0" y="0"/>
                <wp:positionH relativeFrom="column">
                  <wp:posOffset>1589224</wp:posOffset>
                </wp:positionH>
                <wp:positionV relativeFrom="paragraph">
                  <wp:posOffset>8618</wp:posOffset>
                </wp:positionV>
                <wp:extent cx="1270" cy="946785"/>
                <wp:effectExtent l="13970" t="0" r="22860" b="571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4678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4149DE5A" id="直接连接符 42" o:spid="_x0000_s1026" style="position:absolute;left:0;text-align:lef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.7pt" to="125.2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556E7E" wp14:editId="337CB416">
                <wp:simplePos x="0" y="0"/>
                <wp:positionH relativeFrom="column">
                  <wp:posOffset>7280275</wp:posOffset>
                </wp:positionH>
                <wp:positionV relativeFrom="paragraph">
                  <wp:posOffset>414655</wp:posOffset>
                </wp:positionV>
                <wp:extent cx="1509395" cy="798195"/>
                <wp:effectExtent l="13970" t="0" r="26035" b="1460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7242175" y="3442970"/>
                          <a:ext cx="1509395" cy="798195"/>
                        </a:xfrm>
                        <a:prstGeom prst="bentConnector3">
                          <a:avLst>
                            <a:gd name="adj1" fmla="val 63273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A8FF8C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4" o:spid="_x0000_s1026" type="#_x0000_t34" style="position:absolute;left:0;text-align:left;margin-left:573.25pt;margin-top:32.65pt;width:118.85pt;height:62.85pt;rotation:9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" adj="13667" strokecolor="#1f4d78 [1604]" strokeweight="2.25pt"/>
            </w:pict>
          </mc:Fallback>
        </mc:AlternateContent>
      </w:r>
    </w:p>
    <w:p w14:paraId="08691E48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158170" wp14:editId="1E13908A">
                <wp:simplePos x="0" y="0"/>
                <wp:positionH relativeFrom="column">
                  <wp:posOffset>1182370</wp:posOffset>
                </wp:positionH>
                <wp:positionV relativeFrom="paragraph">
                  <wp:posOffset>760095</wp:posOffset>
                </wp:positionV>
                <wp:extent cx="5715" cy="562610"/>
                <wp:effectExtent l="13970" t="0" r="18415" b="889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8085" y="3906520"/>
                          <a:ext cx="5715" cy="56261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2DABDC02" id="直接连接符 19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59.85pt" to="93.5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" strokecolor="#1f4d78 [1604]" strokeweight="2.25pt">
                <v:stroke joinstyle="miter"/>
              </v:line>
            </w:pict>
          </mc:Fallback>
        </mc:AlternateContent>
      </w:r>
    </w:p>
    <w:p w14:paraId="43BB63DB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9CB25B" wp14:editId="69733E0C">
                <wp:simplePos x="0" y="0"/>
                <wp:positionH relativeFrom="column">
                  <wp:posOffset>11038205</wp:posOffset>
                </wp:positionH>
                <wp:positionV relativeFrom="paragraph">
                  <wp:posOffset>262255</wp:posOffset>
                </wp:positionV>
                <wp:extent cx="0" cy="911860"/>
                <wp:effectExtent l="13970" t="0" r="24130" b="25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59120" y="3691890"/>
                          <a:ext cx="0" cy="9118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643C45B9" id="直接连接符 37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9.15pt,20.65pt" to="869.1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" strokecolor="#1f4d78 [1604]" strokeweight="2.25pt">
                <v:stroke joinstyle="miter"/>
              </v:line>
            </w:pict>
          </mc:Fallback>
        </mc:AlternateContent>
      </w:r>
    </w:p>
    <w:p w14:paraId="06F2AF24" w14:textId="77777777" w:rsidR="00EF3EF9" w:rsidRPr="00FE6EEC" w:rsidRDefault="00C8252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204F45" wp14:editId="438DB5AD">
                <wp:simplePos x="0" y="0"/>
                <wp:positionH relativeFrom="column">
                  <wp:posOffset>3529511</wp:posOffset>
                </wp:positionH>
                <wp:positionV relativeFrom="paragraph">
                  <wp:posOffset>92710</wp:posOffset>
                </wp:positionV>
                <wp:extent cx="4445" cy="843280"/>
                <wp:effectExtent l="13970" t="0" r="19685" b="139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4328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A14FDE0" id="直接连接符 22" o:spid="_x0000_s1026" style="position:absolute;left:0;text-align:lef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7.3pt" to="278.2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7F7CC0" wp14:editId="6BE18F7D">
                <wp:simplePos x="0" y="0"/>
                <wp:positionH relativeFrom="column">
                  <wp:posOffset>532130</wp:posOffset>
                </wp:positionH>
                <wp:positionV relativeFrom="paragraph">
                  <wp:posOffset>373380</wp:posOffset>
                </wp:positionV>
                <wp:extent cx="2540" cy="553085"/>
                <wp:effectExtent l="13970" t="0" r="21590" b="184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70" y="3663315"/>
                          <a:ext cx="2540" cy="55308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7169EA11" id="直接连接符 24" o:spid="_x0000_s1026" style="position:absolute;left:0;text-align:lef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29.4pt" to="42.1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" strokecolor="#1f4d78 [1604]" strokeweight="2.25pt">
                <v:stroke joinstyle="miter"/>
              </v:line>
            </w:pict>
          </mc:Fallback>
        </mc:AlternateContent>
      </w:r>
    </w:p>
    <w:p w14:paraId="27359EBE" w14:textId="77777777" w:rsidR="00EF3EF9" w:rsidRPr="00FE6EEC" w:rsidRDefault="00406E2B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4AA206" wp14:editId="1536A483">
                <wp:simplePos x="0" y="0"/>
                <wp:positionH relativeFrom="column">
                  <wp:posOffset>4626428</wp:posOffset>
                </wp:positionH>
                <wp:positionV relativeFrom="paragraph">
                  <wp:posOffset>187233</wp:posOffset>
                </wp:positionV>
                <wp:extent cx="1440905" cy="21772"/>
                <wp:effectExtent l="19050" t="19050" r="26035" b="3556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905" cy="21772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0AC8C644" id="直接连接符 38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3pt,14.75pt" to="47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" strokecolor="#1f4d78 [1604]" strokeweight="2.25pt">
                <v:stroke joinstyle="miter"/>
              </v:line>
            </w:pict>
          </mc:Fallback>
        </mc:AlternateContent>
      </w:r>
      <w:r w:rsidR="00172B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51F161" wp14:editId="1EA6147F">
                <wp:simplePos x="0" y="0"/>
                <wp:positionH relativeFrom="column">
                  <wp:posOffset>538571</wp:posOffset>
                </wp:positionH>
                <wp:positionV relativeFrom="paragraph">
                  <wp:posOffset>165735</wp:posOffset>
                </wp:positionV>
                <wp:extent cx="2152650" cy="1079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1079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22D16BFE" id="直接连接符 36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3.05pt" to="21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6D0228" wp14:editId="44F8B74F">
                <wp:simplePos x="0" y="0"/>
                <wp:positionH relativeFrom="column">
                  <wp:posOffset>2667000</wp:posOffset>
                </wp:positionH>
                <wp:positionV relativeFrom="paragraph">
                  <wp:posOffset>148590</wp:posOffset>
                </wp:positionV>
                <wp:extent cx="1270" cy="570865"/>
                <wp:effectExtent l="13970" t="0" r="22860" b="63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49220" y="3921760"/>
                          <a:ext cx="1270" cy="5708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17CDDCE6" id="直接连接符 68" o:spid="_x0000_s1026" style="position:absolute;left:0;text-align:lef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1.7pt" to="210.1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9D386E" wp14:editId="6E8A888F">
                <wp:simplePos x="0" y="0"/>
                <wp:positionH relativeFrom="column">
                  <wp:posOffset>1991995</wp:posOffset>
                </wp:positionH>
                <wp:positionV relativeFrom="paragraph">
                  <wp:posOffset>165735</wp:posOffset>
                </wp:positionV>
                <wp:extent cx="0" cy="561975"/>
                <wp:effectExtent l="13970" t="0" r="2413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3E13D592" id="直接连接符 20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13.05pt" to="156.8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" strokecolor="#1f4d78 [1604]" strokeweight="2.25pt">
                <v:stroke joinstyle="miter"/>
              </v:line>
            </w:pict>
          </mc:Fallback>
        </mc:AlternateContent>
      </w:r>
    </w:p>
    <w:p w14:paraId="4F17AE5F" w14:textId="77777777" w:rsidR="00EF3EF9" w:rsidRPr="00FE6EEC" w:rsidRDefault="00B67DE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A5C36B" wp14:editId="1946C840">
                <wp:simplePos x="0" y="0"/>
                <wp:positionH relativeFrom="column">
                  <wp:posOffset>8051165</wp:posOffset>
                </wp:positionH>
                <wp:positionV relativeFrom="paragraph">
                  <wp:posOffset>7620</wp:posOffset>
                </wp:positionV>
                <wp:extent cx="406400" cy="584200"/>
                <wp:effectExtent l="0" t="19050" r="12700" b="2540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584200"/>
                        </a:xfrm>
                        <a:prstGeom prst="bentConnector3">
                          <a:avLst>
                            <a:gd name="adj1" fmla="val 97557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C5D72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" o:spid="_x0000_s1026" type="#_x0000_t34" style="position:absolute;left:0;text-align:left;margin-left:633.95pt;margin-top:.6pt;width:32pt;height:4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" adj="21072" strokecolor="#1f4d78 [1604]" strokeweight="2.25pt"/>
            </w:pict>
          </mc:Fallback>
        </mc:AlternateContent>
      </w:r>
      <w:r w:rsidR="00406E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7CF3B3" wp14:editId="139DF990">
                <wp:simplePos x="0" y="0"/>
                <wp:positionH relativeFrom="column">
                  <wp:posOffset>4630420</wp:posOffset>
                </wp:positionH>
                <wp:positionV relativeFrom="paragraph">
                  <wp:posOffset>8437</wp:posOffset>
                </wp:positionV>
                <wp:extent cx="0" cy="581025"/>
                <wp:effectExtent l="13970" t="0" r="2413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1EA5AE72" id="直接连接符 18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pt,.65pt" to="364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7BD37E" wp14:editId="5F6D5BDE">
                <wp:simplePos x="0" y="0"/>
                <wp:positionH relativeFrom="column">
                  <wp:posOffset>8430895</wp:posOffset>
                </wp:positionH>
                <wp:positionV relativeFrom="paragraph">
                  <wp:posOffset>16510</wp:posOffset>
                </wp:positionV>
                <wp:extent cx="962025" cy="533400"/>
                <wp:effectExtent l="0" t="13970" r="9525" b="2413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33400"/>
                        </a:xfrm>
                        <a:prstGeom prst="bentConnector3">
                          <a:avLst>
                            <a:gd name="adj1" fmla="val 97557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02DD7AC8" id="肘形连接符 45" o:spid="_x0000_s1026" type="#_x0000_t34" style="position:absolute;left:0;text-align:left;margin-left:663.85pt;margin-top:1.3pt;width:75.75pt;height:4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" adj="21072" strokecolor="#1f4d78 [1604]" strokeweight="2.25pt"/>
            </w:pict>
          </mc:Fallback>
        </mc:AlternateContent>
      </w:r>
      <w:r w:rsidR="00C8252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6A3E5A" wp14:editId="63E6A8FB">
                <wp:simplePos x="0" y="0"/>
                <wp:positionH relativeFrom="column">
                  <wp:posOffset>6056630</wp:posOffset>
                </wp:positionH>
                <wp:positionV relativeFrom="paragraph">
                  <wp:posOffset>1270</wp:posOffset>
                </wp:positionV>
                <wp:extent cx="3810" cy="596265"/>
                <wp:effectExtent l="13970" t="0" r="20320" b="1333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70830" y="3949065"/>
                          <a:ext cx="3810" cy="5962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FEFF604" id="直接连接符 41" o:spid="_x0000_s1026" style="position:absolute;left:0;text-align:lef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9pt,.1pt" to="477.2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" strokecolor="#1f4d78 [1604]" strokeweight="2.25pt">
                <v:stroke joinstyle="miter"/>
              </v:line>
            </w:pict>
          </mc:Fallback>
        </mc:AlternateContent>
      </w:r>
    </w:p>
    <w:p w14:paraId="5A895A10" w14:textId="77777777" w:rsidR="00EF3EF9" w:rsidRDefault="002A3E2E">
      <w:pPr>
        <w:tabs>
          <w:tab w:val="left" w:pos="6722"/>
        </w:tabs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ED9E6C" wp14:editId="10E35022">
                <wp:simplePos x="0" y="0"/>
                <wp:positionH relativeFrom="column">
                  <wp:posOffset>3796665</wp:posOffset>
                </wp:positionH>
                <wp:positionV relativeFrom="paragraph">
                  <wp:posOffset>2946401</wp:posOffset>
                </wp:positionV>
                <wp:extent cx="774700" cy="1625600"/>
                <wp:effectExtent l="19050" t="19050" r="25400" b="1270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162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AACE9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Security and Control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47" o:spid="_x0000_s1032" style="position:absolute;margin-left:298.95pt;margin-top:232pt;width:61pt;height:1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color w:val="2B0000"/>
                          <w:sz w:val="24"/>
                        </w:rPr>
                        <w:t xml:space="preserve">Security and Control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7F59D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85D2FC" wp14:editId="57FBF4F2">
                <wp:simplePos x="0" y="0"/>
                <wp:positionH relativeFrom="column">
                  <wp:posOffset>5013960</wp:posOffset>
                </wp:positionH>
                <wp:positionV relativeFrom="paragraph">
                  <wp:posOffset>3009900</wp:posOffset>
                </wp:positionV>
                <wp:extent cx="434340" cy="1562100"/>
                <wp:effectExtent l="19050" t="19050" r="22860" b="1905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562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421E5" w14:textId="77777777" w:rsidR="00EF3EF9" w:rsidRDefault="00C8252C">
                            <w:pPr>
                              <w:jc w:val="center"/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Procurement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48" o:spid="_x0000_s1033" style="position:absolute;margin-left:394.8pt;margin-top:237pt;width:34.2pt;height:12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</w:pPr>
                      <w:r>
                        <w:rPr>
                          <w:color w:val="2B0000"/>
                          <w:sz w:val="24"/>
                        </w:rPr>
                        <w:t xml:space="preserve">Procurement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7F59D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0DB3A" wp14:editId="6E172ED0">
                <wp:simplePos x="0" y="0"/>
                <wp:positionH relativeFrom="column">
                  <wp:posOffset>4712335</wp:posOffset>
                </wp:positionH>
                <wp:positionV relativeFrom="paragraph">
                  <wp:posOffset>2824162</wp:posOffset>
                </wp:positionV>
                <wp:extent cx="542925" cy="209550"/>
                <wp:effectExtent l="0" t="0" r="9525" b="2349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42925" cy="209550"/>
                        </a:xfrm>
                        <a:prstGeom prst="bentConnector3">
                          <a:avLst>
                            <a:gd name="adj1" fmla="val 818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5FB06B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9" o:spid="_x0000_s1026" type="#_x0000_t34" style="position:absolute;left:0;text-align:left;margin-left:371.05pt;margin-top:222.35pt;width:42.75pt;height:16.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" adj="177" strokecolor="#1f4d78 [1604]" strokeweight="2.25pt"/>
            </w:pict>
          </mc:Fallback>
        </mc:AlternateContent>
      </w:r>
      <w:r w:rsidR="00866D7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BCD63" wp14:editId="64B31120">
                <wp:simplePos x="0" y="0"/>
                <wp:positionH relativeFrom="column">
                  <wp:posOffset>10648949</wp:posOffset>
                </wp:positionH>
                <wp:positionV relativeFrom="paragraph">
                  <wp:posOffset>373380</wp:posOffset>
                </wp:positionV>
                <wp:extent cx="695325" cy="2212340"/>
                <wp:effectExtent l="19050" t="19050" r="28575" b="1651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212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27F13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Exhibition Activities Department</w:t>
                            </w:r>
                          </w:p>
                          <w:p w14:paraId="04C1BCCB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32" o:spid="_x0000_s1034" style="position:absolute;margin-left:838.5pt;margin-top:29.4pt;width:54.75pt;height:174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Exhibition Activities Department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866D7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4E160" wp14:editId="0466F72C">
                <wp:simplePos x="0" y="0"/>
                <wp:positionH relativeFrom="column">
                  <wp:posOffset>7362824</wp:posOffset>
                </wp:positionH>
                <wp:positionV relativeFrom="paragraph">
                  <wp:posOffset>382905</wp:posOffset>
                </wp:positionV>
                <wp:extent cx="487045" cy="2211705"/>
                <wp:effectExtent l="19050" t="19050" r="27305" b="1714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CE776" w14:textId="77777777" w:rsidR="00EF3EF9" w:rsidRDefault="00C8252C" w:rsidP="00866D71">
                            <w:pPr>
                              <w:jc w:val="center"/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Accounting office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33" o:spid="_x0000_s1035" style="position:absolute;margin-left:579.75pt;margin-top:30.15pt;width:38.35pt;height:174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866D71">
                      <w:pPr>
                        <w:jc w:val="center"/>
                      </w:pPr>
                      <w:r>
                        <w:rPr>
                          <w:color w:val="2B0000"/>
                          <w:sz w:val="24"/>
                        </w:rPr>
                        <w:t xml:space="preserve">Accounting office</w:t>
                      </w:r>
                    </w:p>
                  </w:txbxContent>
                </v:textbox>
              </v:roundrect>
            </w:pict>
          </mc:Fallback>
        </mc:AlternateContent>
      </w:r>
      <w:r w:rsidR="00866D7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4F78C" wp14:editId="0E39A847">
                <wp:simplePos x="0" y="0"/>
                <wp:positionH relativeFrom="column">
                  <wp:posOffset>8982076</wp:posOffset>
                </wp:positionH>
                <wp:positionV relativeFrom="paragraph">
                  <wp:posOffset>354330</wp:posOffset>
                </wp:positionV>
                <wp:extent cx="685800" cy="2211705"/>
                <wp:effectExtent l="19050" t="19050" r="19050" b="1714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B1AF0" w14:textId="77777777" w:rsidR="00EF3EF9" w:rsidRPr="00172B3B" w:rsidRDefault="00C8252C" w:rsidP="00866D71">
                            <w:pPr>
                              <w:jc w:val="center"/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Construction and Operation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34" o:spid="_x0000_s1036" style="position:absolute;margin-left:707.25pt;margin-top:27.9pt;width:54pt;height:17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Pr="00172B3B" w:rsidRDefault="00C8252C" w:rsidP="00866D71">
                      <w:pPr>
                        <w:jc w:val="center"/>
                      </w:pPr>
                      <w:r>
                        <w:rPr>
                          <w:color w:val="2B0000"/>
                          <w:sz w:val="24"/>
                        </w:rPr>
                        <w:t xml:space="preserve">Construction and Operation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866D7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4F96D5B" wp14:editId="7FE5136C">
                <wp:simplePos x="0" y="0"/>
                <wp:positionH relativeFrom="column">
                  <wp:posOffset>1495425</wp:posOffset>
                </wp:positionH>
                <wp:positionV relativeFrom="paragraph">
                  <wp:posOffset>325755</wp:posOffset>
                </wp:positionV>
                <wp:extent cx="695325" cy="2274570"/>
                <wp:effectExtent l="19050" t="19050" r="28575" b="1143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5325" cy="22745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3545D" w14:textId="77777777" w:rsidR="00EF3EF9" w:rsidRDefault="00866D71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Warehouse Management</w:t>
                            </w:r>
                          </w:p>
                          <w:p w14:paraId="38686899" w14:textId="77777777" w:rsidR="00EF3EF9" w:rsidRDefault="00EF3EF9">
                            <w:pPr>
                              <w:jc w:val="center"/>
                              <w:rPr>
                                <w:rFonts w:ascii="SimHei" w:eastAsia="SimHei" w:hAnsi="SimHei" w:cs="SimHei"/>
                                <w:color w:val="2B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27" o:spid="_x0000_s1037" style="position:absolute;margin-left:117.75pt;margin-top:25.65pt;width:54.75pt;height:179.1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866D71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Warehouse Management</w:t>
                      </w:r>
                    </w:p>
                    <w:p w:rsidR="00EF3EF9" w:rsidRDefault="00EF3EF9">
                      <w:pPr>
                        <w:jc w:val="center"/>
                        <w:rPr>
                          <w:color w:val="2B0000"/>
                          <w:sz w:val="24"/>
                          <w:rFonts w:ascii="黑体" w:eastAsia="黑体" w:hAnsi="黑体" w:cs="黑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6B6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270E7F" wp14:editId="7F63E624">
                <wp:simplePos x="0" y="0"/>
                <wp:positionH relativeFrom="column">
                  <wp:posOffset>57149</wp:posOffset>
                </wp:positionH>
                <wp:positionV relativeFrom="paragraph">
                  <wp:posOffset>325755</wp:posOffset>
                </wp:positionV>
                <wp:extent cx="638175" cy="2211705"/>
                <wp:effectExtent l="19050" t="19050" r="28575" b="1714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06802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Strategic Development Department</w:t>
                            </w:r>
                          </w:p>
                          <w:p w14:paraId="7952F29C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25" o:spid="_x0000_s1038" style="position:absolute;margin-left:4.5pt;margin-top:25.65pt;width:50.25pt;height:174.15pt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Strategic Development Department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4A0B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80E246" wp14:editId="09756030">
                <wp:simplePos x="0" y="0"/>
                <wp:positionH relativeFrom="column">
                  <wp:posOffset>4385129</wp:posOffset>
                </wp:positionH>
                <wp:positionV relativeFrom="paragraph">
                  <wp:posOffset>2695666</wp:posOffset>
                </wp:positionV>
                <wp:extent cx="218440" cy="476250"/>
                <wp:effectExtent l="13970" t="0" r="5080" b="1587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18440" cy="476250"/>
                        </a:xfrm>
                        <a:prstGeom prst="bentConnector2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67AD1DA1" id="肘形连接符 50" o:spid="_x0000_s1026" type="#_x0000_t33" style="position:absolute;left:0;text-align:left;margin-left:345.3pt;margin-top:212.25pt;width:17.2pt;height:37.5pt;rotation:-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" strokecolor="#1f4d78 [1604]" strokeweight="2.25pt"/>
            </w:pict>
          </mc:Fallback>
        </mc:AlternateContent>
      </w:r>
      <w:r w:rsidR="004A0B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7D339" wp14:editId="1C6F1DFB">
                <wp:simplePos x="0" y="0"/>
                <wp:positionH relativeFrom="column">
                  <wp:posOffset>4668520</wp:posOffset>
                </wp:positionH>
                <wp:positionV relativeFrom="paragraph">
                  <wp:posOffset>2613750</wp:posOffset>
                </wp:positionV>
                <wp:extent cx="0" cy="186055"/>
                <wp:effectExtent l="13970" t="0" r="24130" b="44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366A45A7" id="直接连接符 5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pt,205.8pt" to="367.6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" strokecolor="#1f4d78 [1604]" strokeweight="2.25pt">
                <v:stroke joinstyle="miter"/>
              </v:line>
            </w:pict>
          </mc:Fallback>
        </mc:AlternateContent>
      </w:r>
      <w:r w:rsidR="004A0B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DDEBCA" wp14:editId="75AB9AC4">
                <wp:simplePos x="0" y="0"/>
                <wp:positionH relativeFrom="column">
                  <wp:posOffset>8142061</wp:posOffset>
                </wp:positionH>
                <wp:positionV relativeFrom="paragraph">
                  <wp:posOffset>419916</wp:posOffset>
                </wp:positionV>
                <wp:extent cx="630282" cy="2211705"/>
                <wp:effectExtent l="19050" t="19050" r="17780" b="1714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C3FD1" w14:textId="77777777" w:rsidR="004A0BB5" w:rsidRPr="004A0BB5" w:rsidRDefault="004A0BB5" w:rsidP="00226B6E">
                            <w:pPr>
                              <w:ind w:firstLineChars="200" w:firstLine="480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Risk Control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w14:anchorId="1698BAF9" id="圆角矩形 1" o:spid="_x0000_s1039" style="position:absolute;margin-left:641.1pt;margin-top:33.05pt;width:49.65pt;height:174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4A0BB5" w:rsidRPr="004A0BB5" w:rsidRDefault="004A0BB5" w:rsidP="00226B6E">
                      <w:pPr>
                        <w:ind w:firstLineChars="200" w:firstLine="480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Risk Control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5D511B" wp14:editId="3DFD550C">
                <wp:simplePos x="0" y="0"/>
                <wp:positionH relativeFrom="column">
                  <wp:posOffset>2253343</wp:posOffset>
                </wp:positionH>
                <wp:positionV relativeFrom="paragraph">
                  <wp:posOffset>324394</wp:posOffset>
                </wp:positionV>
                <wp:extent cx="859971" cy="2307772"/>
                <wp:effectExtent l="19050" t="19050" r="16510" b="1651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971" cy="23077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5B7E0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IT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28" o:spid="_x0000_s1040" style="position:absolute;margin-left:177.45pt;margin-top:25.55pt;width:67.7pt;height:181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color w:val="2B0000"/>
                          <w:sz w:val="24"/>
                        </w:rPr>
                        <w:t xml:space="preserve">IT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B477D7" wp14:editId="38663BB6">
                <wp:simplePos x="0" y="0"/>
                <wp:positionH relativeFrom="column">
                  <wp:posOffset>3167743</wp:posOffset>
                </wp:positionH>
                <wp:positionV relativeFrom="paragraph">
                  <wp:posOffset>357051</wp:posOffset>
                </wp:positionV>
                <wp:extent cx="783771" cy="2211705"/>
                <wp:effectExtent l="19050" t="19050" r="16510" b="1714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FCF3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Representative office in Moscow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29" o:spid="_x0000_s1041" style="position:absolute;margin-left:249.45pt;margin-top:28.1pt;width:61.7pt;height:174.1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Representative office in Moscow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0D8F55" wp14:editId="34407E08">
                <wp:simplePos x="0" y="0"/>
                <wp:positionH relativeFrom="column">
                  <wp:posOffset>4297952</wp:posOffset>
                </wp:positionH>
                <wp:positionV relativeFrom="paragraph">
                  <wp:posOffset>400140</wp:posOffset>
                </wp:positionV>
                <wp:extent cx="801097" cy="2211705"/>
                <wp:effectExtent l="19050" t="19050" r="18415" b="1714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97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4E19B" w14:textId="77777777" w:rsidR="00EF3EF9" w:rsidRPr="00406E2B" w:rsidRDefault="00C8252C" w:rsidP="00406E2B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Administration and HR Department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30" o:spid="_x0000_s1042" style="position:absolute;margin-left:338.4pt;margin-top:31.5pt;width:63.1pt;height:174.1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Pr="00406E2B" w:rsidRDefault="00C8252C" w:rsidP="00406E2B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Administration and HR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172B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92FBDB1" wp14:editId="278CFF67">
                <wp:simplePos x="0" y="0"/>
                <wp:positionH relativeFrom="column">
                  <wp:posOffset>838200</wp:posOffset>
                </wp:positionH>
                <wp:positionV relativeFrom="paragraph">
                  <wp:posOffset>324394</wp:posOffset>
                </wp:positionV>
                <wp:extent cx="564969" cy="2211705"/>
                <wp:effectExtent l="19050" t="19050" r="26035" b="1714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69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73A91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Business Development Division</w:t>
                            </w:r>
                          </w:p>
                          <w:p w14:paraId="572E8E3D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26" o:spid="_x0000_s1043" style="position:absolute;margin-left:66pt;margin-top:25.55pt;width:44.5pt;height:174.1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color w:val="2B0000"/>
                          <w:sz w:val="24"/>
                          <w:rFonts w:eastAsia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Business Development Division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172B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2ECC8F" wp14:editId="096A885B">
                <wp:simplePos x="0" y="0"/>
                <wp:positionH relativeFrom="column">
                  <wp:posOffset>5649686</wp:posOffset>
                </wp:positionH>
                <wp:positionV relativeFrom="paragraph">
                  <wp:posOffset>400594</wp:posOffset>
                </wp:positionV>
                <wp:extent cx="630283" cy="2220595"/>
                <wp:effectExtent l="19050" t="19050" r="17780" b="2730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3" cy="2220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2B9F0" w14:textId="77777777" w:rsidR="00EF3EF9" w:rsidRDefault="00C8252C" w:rsidP="00406E2B">
                            <w:pPr>
                              <w:jc w:val="center"/>
                              <w:rPr>
                                <w:rFonts w:ascii="SimHei" w:eastAsia="SimHei" w:hAnsi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color w:val="2B0000"/>
                                <w:sz w:val="24"/>
                              </w:rPr>
                              <w:t>Business Center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oundrect id="圆角矩形 31" o:spid="_x0000_s1044" style="position:absolute;margin-left:444.85pt;margin-top:31.55pt;width:49.65pt;height:174.8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406E2B">
                      <w:pPr>
                        <w:jc w:val="center"/>
                        <w:rPr>
                          <w:color w:val="2B0000"/>
                          <w:sz w:val="24"/>
                          <w:rFonts w:ascii="SimHei" w:eastAsia="SimHei" w:hAnsi="SimHei" w:cs="SimHei"/>
                        </w:rPr>
                      </w:pPr>
                      <w:r>
                        <w:rPr>
                          <w:color w:val="2B0000"/>
                          <w:sz w:val="24"/>
                        </w:rPr>
                        <w:t xml:space="preserve">Business Center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EF3EF9" w:rsidSect="002A3E2E">
      <w:pgSz w:w="23757" w:h="16783" w:orient="landscape"/>
      <w:pgMar w:top="720" w:right="720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D52FE" w14:textId="77777777" w:rsidR="00DF231F" w:rsidRDefault="00DF231F" w:rsidP="00172B3B">
      <w:r>
        <w:separator/>
      </w:r>
    </w:p>
  </w:endnote>
  <w:endnote w:type="continuationSeparator" w:id="0">
    <w:p w14:paraId="43BEB48B" w14:textId="77777777" w:rsidR="00DF231F" w:rsidRDefault="00DF231F" w:rsidP="001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6331E" w14:textId="77777777" w:rsidR="00DF231F" w:rsidRDefault="00DF231F" w:rsidP="00172B3B">
      <w:r>
        <w:separator/>
      </w:r>
    </w:p>
  </w:footnote>
  <w:footnote w:type="continuationSeparator" w:id="0">
    <w:p w14:paraId="6D93EE33" w14:textId="77777777" w:rsidR="00DF231F" w:rsidRDefault="00DF231F" w:rsidP="0017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429FE"/>
    <w:rsid w:val="000768D7"/>
    <w:rsid w:val="000C71DB"/>
    <w:rsid w:val="00133C1E"/>
    <w:rsid w:val="00172B3B"/>
    <w:rsid w:val="00226B6E"/>
    <w:rsid w:val="00290D37"/>
    <w:rsid w:val="002A3E2E"/>
    <w:rsid w:val="003C13AF"/>
    <w:rsid w:val="003D26CB"/>
    <w:rsid w:val="00406E2B"/>
    <w:rsid w:val="00436A08"/>
    <w:rsid w:val="00475016"/>
    <w:rsid w:val="004A0BB5"/>
    <w:rsid w:val="005154DC"/>
    <w:rsid w:val="005B7C94"/>
    <w:rsid w:val="0068223B"/>
    <w:rsid w:val="006950F0"/>
    <w:rsid w:val="007B5884"/>
    <w:rsid w:val="007F59D4"/>
    <w:rsid w:val="00866D71"/>
    <w:rsid w:val="00902FA3"/>
    <w:rsid w:val="00AB3235"/>
    <w:rsid w:val="00B67DEC"/>
    <w:rsid w:val="00C8252C"/>
    <w:rsid w:val="00DF231F"/>
    <w:rsid w:val="00E90346"/>
    <w:rsid w:val="00EF3EF9"/>
    <w:rsid w:val="00EF6521"/>
    <w:rsid w:val="00F51315"/>
    <w:rsid w:val="00FE6EEC"/>
    <w:rsid w:val="0600193C"/>
    <w:rsid w:val="207A311A"/>
    <w:rsid w:val="22D118CD"/>
    <w:rsid w:val="2864578B"/>
    <w:rsid w:val="4A0429FE"/>
    <w:rsid w:val="596F4A6E"/>
    <w:rsid w:val="5AD635AC"/>
    <w:rsid w:val="7D50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2FD5919"/>
  <w15:docId w15:val="{8B29101A-7B35-4062-BFD8-AB27531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172B3B"/>
    <w:rPr>
      <w:kern w:val="2"/>
      <w:sz w:val="18"/>
      <w:szCs w:val="18"/>
    </w:rPr>
  </w:style>
  <w:style w:type="paragraph" w:styleId="a5">
    <w:name w:val="footer"/>
    <w:basedOn w:val="a"/>
    <w:link w:val="a6"/>
    <w:rsid w:val="0017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rsid w:val="00172B3B"/>
    <w:rPr>
      <w:kern w:val="2"/>
      <w:sz w:val="18"/>
      <w:szCs w:val="18"/>
    </w:rPr>
  </w:style>
  <w:style w:type="paragraph" w:styleId="a7">
    <w:name w:val="Balloon Text"/>
    <w:basedOn w:val="a"/>
    <w:link w:val="a8"/>
    <w:rsid w:val="00406E2B"/>
    <w:rPr>
      <w:sz w:val="18"/>
      <w:szCs w:val="18"/>
    </w:rPr>
  </w:style>
  <w:style w:type="character" w:customStyle="1" w:styleId="a8">
    <w:name w:val="Текст выноски Знак"/>
    <w:basedOn w:val="a0"/>
    <w:link w:val="a7"/>
    <w:rsid w:val="00406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k\AppData\Roaming\kingsoft\office6\templates\download\5db6b594-f3aa-5a8b-2957-c6b173bb3e0b\&#32452;&#32455;&#26550;&#26500;&#22270;0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组织架构图02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小芭爷ო</dc:creator>
  <cp:lastModifiedBy>user</cp:lastModifiedBy>
  <cp:revision>3</cp:revision>
  <cp:lastPrinted>2020-02-17T13:58:00Z</cp:lastPrinted>
  <dcterms:created xsi:type="dcterms:W3CDTF">2020-06-08T15:54:00Z</dcterms:created>
  <dcterms:modified xsi:type="dcterms:W3CDTF">2020-06-12T09:19:00Z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